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BD" w:rsidRPr="002032D1" w:rsidRDefault="009D54BD" w:rsidP="003A092C">
      <w:pPr>
        <w:spacing w:line="360" w:lineRule="auto"/>
        <w:jc w:val="center"/>
        <w:rPr>
          <w:rFonts w:ascii="宋体" w:cs="Tahoma"/>
          <w:b/>
          <w:color w:val="000000"/>
          <w:sz w:val="44"/>
          <w:szCs w:val="44"/>
          <w:shd w:val="clear" w:color="auto" w:fill="FFFFFF"/>
        </w:rPr>
      </w:pPr>
      <w:r w:rsidRPr="002032D1">
        <w:rPr>
          <w:rFonts w:ascii="宋体" w:hAnsi="宋体" w:cs="Tahoma" w:hint="eastAsia"/>
          <w:b/>
          <w:color w:val="000000"/>
          <w:sz w:val="44"/>
          <w:szCs w:val="44"/>
          <w:shd w:val="clear" w:color="auto" w:fill="FFFFFF"/>
        </w:rPr>
        <w:t>山东大学“师德标兵”代表发言稿</w:t>
      </w:r>
    </w:p>
    <w:p w:rsidR="009D54BD" w:rsidRPr="002032D1" w:rsidRDefault="009D54BD" w:rsidP="002032D1">
      <w:pPr>
        <w:ind w:firstLineChars="750" w:firstLine="31680"/>
        <w:rPr>
          <w:sz w:val="32"/>
          <w:szCs w:val="32"/>
        </w:rPr>
      </w:pPr>
      <w:r w:rsidRPr="002032D1">
        <w:rPr>
          <w:rFonts w:hint="eastAsia"/>
          <w:sz w:val="32"/>
          <w:szCs w:val="32"/>
        </w:rPr>
        <w:t>土建与水利学院冯维明</w:t>
      </w:r>
    </w:p>
    <w:p w:rsidR="009D54BD" w:rsidRPr="002032D1" w:rsidRDefault="009D54BD" w:rsidP="002032D1">
      <w:pPr>
        <w:rPr>
          <w:sz w:val="32"/>
          <w:szCs w:val="32"/>
        </w:rPr>
      </w:pPr>
      <w:r w:rsidRPr="002032D1">
        <w:rPr>
          <w:sz w:val="32"/>
          <w:szCs w:val="32"/>
        </w:rPr>
        <w:t xml:space="preserve">                 2016</w:t>
      </w:r>
      <w:r w:rsidRPr="002032D1">
        <w:rPr>
          <w:rFonts w:hint="eastAsia"/>
          <w:sz w:val="32"/>
          <w:szCs w:val="32"/>
        </w:rPr>
        <w:t>年</w:t>
      </w:r>
      <w:r w:rsidRPr="002032D1">
        <w:rPr>
          <w:sz w:val="32"/>
          <w:szCs w:val="32"/>
        </w:rPr>
        <w:t>4</w:t>
      </w:r>
      <w:r w:rsidRPr="002032D1">
        <w:rPr>
          <w:rFonts w:hint="eastAsia"/>
          <w:sz w:val="32"/>
          <w:szCs w:val="32"/>
        </w:rPr>
        <w:t>月</w:t>
      </w:r>
      <w:r w:rsidRPr="002032D1">
        <w:rPr>
          <w:sz w:val="32"/>
          <w:szCs w:val="32"/>
        </w:rPr>
        <w:t>28</w:t>
      </w:r>
      <w:r w:rsidRPr="002032D1">
        <w:rPr>
          <w:rFonts w:hint="eastAsia"/>
          <w:sz w:val="32"/>
          <w:szCs w:val="32"/>
        </w:rPr>
        <w:t>日</w:t>
      </w:r>
    </w:p>
    <w:p w:rsidR="009D54BD" w:rsidRDefault="009D54BD" w:rsidP="003A092C">
      <w:pPr>
        <w:spacing w:line="360" w:lineRule="auto"/>
        <w:jc w:val="center"/>
        <w:rPr>
          <w:rFonts w:ascii="宋体" w:cs="Tahoma"/>
          <w:b/>
          <w:color w:val="000000"/>
          <w:sz w:val="24"/>
          <w:szCs w:val="24"/>
          <w:shd w:val="clear" w:color="auto" w:fill="FFFFFF"/>
        </w:rPr>
      </w:pPr>
    </w:p>
    <w:p w:rsidR="009D54BD" w:rsidRPr="003A092C" w:rsidRDefault="009D54BD" w:rsidP="003A092C">
      <w:pPr>
        <w:spacing w:line="360" w:lineRule="auto"/>
        <w:jc w:val="center"/>
        <w:rPr>
          <w:rFonts w:ascii="宋体" w:cs="Tahoma"/>
          <w:b/>
          <w:color w:val="000000"/>
          <w:sz w:val="24"/>
          <w:szCs w:val="24"/>
          <w:shd w:val="clear" w:color="auto" w:fill="FFFFFF"/>
        </w:rPr>
      </w:pPr>
    </w:p>
    <w:p w:rsidR="009D54BD" w:rsidRPr="00082E3B" w:rsidRDefault="009D54BD" w:rsidP="00236B76">
      <w:pPr>
        <w:spacing w:line="300" w:lineRule="auto"/>
        <w:rPr>
          <w:rFonts w:ascii="仿宋_GB2312" w:eastAsia="仿宋_GB2312" w:cs="Tahoma"/>
          <w:color w:val="000000"/>
          <w:sz w:val="32"/>
          <w:szCs w:val="32"/>
          <w:shd w:val="clear" w:color="auto" w:fill="FFFFFF"/>
        </w:rPr>
      </w:pPr>
      <w:r w:rsidRPr="00082E3B">
        <w:rPr>
          <w:rFonts w:ascii="仿宋_GB2312" w:eastAsia="仿宋_GB2312" w:hAnsi="宋体" w:cs="Tahoma" w:hint="eastAsia"/>
          <w:color w:val="000000"/>
          <w:sz w:val="32"/>
          <w:szCs w:val="32"/>
          <w:shd w:val="clear" w:color="auto" w:fill="FFFFFF"/>
        </w:rPr>
        <w:t>各位老师、各位同学：下午好！</w:t>
      </w:r>
    </w:p>
    <w:p w:rsidR="009D54BD" w:rsidRPr="00082E3B" w:rsidRDefault="009D54BD" w:rsidP="002032D1">
      <w:pPr>
        <w:spacing w:line="30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082E3B">
        <w:rPr>
          <w:rFonts w:ascii="仿宋_GB2312" w:eastAsia="仿宋_GB2312" w:hAnsi="宋体" w:cs="Tahoma" w:hint="eastAsia"/>
          <w:color w:val="000000"/>
          <w:sz w:val="32"/>
          <w:szCs w:val="32"/>
          <w:shd w:val="clear" w:color="auto" w:fill="FFFFFF"/>
        </w:rPr>
        <w:t>我国著名教育家陶行知先生有名句言：</w:t>
      </w:r>
      <w:r w:rsidRPr="00082E3B">
        <w:rPr>
          <w:rFonts w:ascii="仿宋_GB2312" w:eastAsia="仿宋_GB2312" w:hAnsi="宋体" w:hint="eastAsia"/>
          <w:color w:val="2B2B2B"/>
          <w:sz w:val="32"/>
          <w:szCs w:val="32"/>
          <w:shd w:val="clear" w:color="auto" w:fill="FFFFFF"/>
        </w:rPr>
        <w:t>学高为师，身正为范。</w:t>
      </w:r>
      <w:r w:rsidRPr="00082E3B">
        <w:rPr>
          <w:rFonts w:ascii="仿宋_GB2312" w:eastAsia="仿宋_GB2312" w:hAnsi="宋体" w:hint="eastAsia"/>
          <w:sz w:val="32"/>
          <w:szCs w:val="32"/>
        </w:rPr>
        <w:t>告诉我们，教师不但</w:t>
      </w:r>
      <w:r w:rsidRPr="00082E3B">
        <w:rPr>
          <w:rFonts w:ascii="仿宋_GB2312" w:eastAsia="仿宋_GB2312" w:hAnsi="宋体" w:cs="Tahoma" w:hint="eastAsia"/>
          <w:color w:val="000000"/>
          <w:sz w:val="32"/>
          <w:szCs w:val="32"/>
          <w:shd w:val="clear" w:color="auto" w:fill="FFFFFF"/>
        </w:rPr>
        <w:t>要有渊博的专业知识、精深的科学素养，还要具备最基本的品德修养和职业道德。“身正”就是师德，</w:t>
      </w:r>
      <w:r w:rsidRPr="00082E3B">
        <w:rPr>
          <w:rFonts w:ascii="仿宋_GB2312" w:eastAsia="仿宋_GB2312" w:hAnsi="宋体" w:cs="Arial" w:hint="eastAsia"/>
          <w:color w:val="454545"/>
          <w:sz w:val="32"/>
          <w:szCs w:val="32"/>
          <w:shd w:val="clear" w:color="auto" w:fill="FFFFFF"/>
        </w:rPr>
        <w:t>教师的师德会给学生带来很好的引导和示范作用，其影响力对接受教育的学生来说是持久的、深远的，老师优良的师德会对学生的一生都产生积极的影响。</w:t>
      </w:r>
    </w:p>
    <w:p w:rsidR="009D54BD" w:rsidRPr="00082E3B" w:rsidRDefault="009D54BD" w:rsidP="002032D1">
      <w:pPr>
        <w:spacing w:line="300" w:lineRule="auto"/>
        <w:ind w:firstLineChars="200" w:firstLine="31680"/>
        <w:rPr>
          <w:rFonts w:ascii="仿宋_GB2312" w:eastAsia="仿宋_GB2312" w:cs="Tahoma"/>
          <w:color w:val="000000"/>
          <w:sz w:val="32"/>
          <w:szCs w:val="32"/>
          <w:shd w:val="clear" w:color="auto" w:fill="FFFFFF"/>
        </w:rPr>
      </w:pPr>
      <w:r w:rsidRPr="00082E3B">
        <w:rPr>
          <w:rFonts w:ascii="仿宋_GB2312" w:eastAsia="仿宋_GB2312" w:hAnsi="宋体" w:cs="Tahoma" w:hint="eastAsia"/>
          <w:color w:val="000000"/>
          <w:sz w:val="32"/>
          <w:szCs w:val="32"/>
          <w:shd w:val="clear" w:color="auto" w:fill="FFFFFF"/>
        </w:rPr>
        <w:t>百年大计教育为本，教育大计教师为本，教师大计师德为本，这就要求教师应该处处为学生之表率，用自己的实际行动来影响学生，让他们在潜移默化中受到感染，养成良好的行为习惯，学会做人。</w:t>
      </w:r>
    </w:p>
    <w:p w:rsidR="009D54BD" w:rsidRPr="00082E3B" w:rsidRDefault="009D54BD" w:rsidP="002032D1">
      <w:pPr>
        <w:spacing w:line="30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082E3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教师的品德和素养是教师发展的重要前提。教师不只是教授文化知识，还应是社会主义精神文明的建设者和传播者，更是莘莘学子道德基因的转接者。因此，师德，不是简单的说教，而是一种精神体现，一种深厚的知识内涵和文化品位的见证。</w:t>
      </w:r>
    </w:p>
    <w:p w:rsidR="009D54BD" w:rsidRPr="00082E3B" w:rsidRDefault="009D54BD" w:rsidP="002032D1">
      <w:pPr>
        <w:spacing w:line="300" w:lineRule="auto"/>
        <w:ind w:firstLineChars="200" w:firstLine="31680"/>
        <w:rPr>
          <w:rFonts w:ascii="仿宋_GB2312" w:eastAsia="仿宋_GB2312"/>
          <w:color w:val="2B2B2B"/>
          <w:sz w:val="32"/>
          <w:szCs w:val="32"/>
          <w:shd w:val="clear" w:color="auto" w:fill="FFFFFF"/>
        </w:rPr>
      </w:pPr>
      <w:r w:rsidRPr="00082E3B">
        <w:rPr>
          <w:rFonts w:ascii="仿宋_GB2312" w:eastAsia="仿宋_GB2312" w:hAnsi="宋体" w:hint="eastAsia"/>
          <w:color w:val="2B2B2B"/>
          <w:sz w:val="32"/>
          <w:szCs w:val="32"/>
          <w:shd w:val="clear" w:color="auto" w:fill="FFFFFF"/>
        </w:rPr>
        <w:t>师德，她融进了教书育人的点点滴滴之中，她体现于为师之人的方方面面。</w:t>
      </w:r>
    </w:p>
    <w:p w:rsidR="009D54BD" w:rsidRPr="00082E3B" w:rsidRDefault="009D54BD" w:rsidP="002032D1">
      <w:pPr>
        <w:spacing w:line="30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082E3B">
        <w:rPr>
          <w:rFonts w:ascii="仿宋_GB2312" w:eastAsia="仿宋_GB2312" w:hAnsi="宋体" w:hint="eastAsia"/>
          <w:sz w:val="32"/>
          <w:szCs w:val="32"/>
        </w:rPr>
        <w:t>对事业：忠诚坚守、全心全意、无怨无悔、</w:t>
      </w:r>
      <w:r w:rsidRPr="00082E3B">
        <w:rPr>
          <w:rFonts w:ascii="仿宋_GB2312" w:eastAsia="仿宋_GB2312" w:hAnsi="宋体" w:cs="Arial" w:hint="eastAsia"/>
          <w:color w:val="333333"/>
          <w:sz w:val="32"/>
          <w:szCs w:val="32"/>
          <w:shd w:val="clear" w:color="auto" w:fill="FFFFFF"/>
        </w:rPr>
        <w:t>鞠躬尽瘁；</w:t>
      </w:r>
    </w:p>
    <w:p w:rsidR="009D54BD" w:rsidRPr="00082E3B" w:rsidRDefault="009D54BD" w:rsidP="002032D1">
      <w:pPr>
        <w:spacing w:line="30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082E3B">
        <w:rPr>
          <w:rFonts w:ascii="仿宋_GB2312" w:eastAsia="仿宋_GB2312" w:hAnsi="宋体" w:hint="eastAsia"/>
          <w:sz w:val="32"/>
          <w:szCs w:val="32"/>
        </w:rPr>
        <w:t>对工作：</w:t>
      </w:r>
      <w:r w:rsidRPr="00082E3B">
        <w:rPr>
          <w:rFonts w:ascii="仿宋_GB2312" w:eastAsia="仿宋_GB2312" w:hAnsi="宋体" w:hint="eastAsia"/>
          <w:color w:val="2B2B2B"/>
          <w:sz w:val="32"/>
          <w:szCs w:val="32"/>
          <w:shd w:val="clear" w:color="auto" w:fill="FFFFFF"/>
        </w:rPr>
        <w:t>兢兢业业、恪尽职守、</w:t>
      </w:r>
      <w:r w:rsidRPr="00082E3B">
        <w:rPr>
          <w:rFonts w:ascii="仿宋_GB2312" w:eastAsia="仿宋_GB2312" w:hAnsi="宋体" w:cs="Arial" w:hint="eastAsia"/>
          <w:color w:val="333333"/>
          <w:sz w:val="32"/>
          <w:szCs w:val="32"/>
          <w:shd w:val="clear" w:color="auto" w:fill="FFFFFF"/>
        </w:rPr>
        <w:t>任劳任怨、</w:t>
      </w:r>
      <w:r w:rsidRPr="00082E3B">
        <w:rPr>
          <w:rFonts w:ascii="仿宋_GB2312" w:eastAsia="仿宋_GB2312" w:hAnsi="宋体" w:hint="eastAsia"/>
          <w:sz w:val="32"/>
          <w:szCs w:val="32"/>
        </w:rPr>
        <w:t>精益求精；</w:t>
      </w:r>
    </w:p>
    <w:p w:rsidR="009D54BD" w:rsidRPr="00082E3B" w:rsidRDefault="009D54BD" w:rsidP="002032D1">
      <w:pPr>
        <w:spacing w:line="30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082E3B">
        <w:rPr>
          <w:rFonts w:ascii="仿宋_GB2312" w:eastAsia="仿宋_GB2312" w:hAnsi="宋体" w:hint="eastAsia"/>
          <w:sz w:val="32"/>
          <w:szCs w:val="32"/>
        </w:rPr>
        <w:t>对学生：</w:t>
      </w:r>
      <w:r w:rsidRPr="00082E3B">
        <w:rPr>
          <w:rFonts w:ascii="仿宋_GB2312" w:eastAsia="仿宋_GB2312" w:hAnsi="宋体" w:hint="eastAsia"/>
          <w:color w:val="2B2B2B"/>
          <w:sz w:val="32"/>
          <w:szCs w:val="32"/>
          <w:shd w:val="clear" w:color="auto" w:fill="FFFFFF"/>
        </w:rPr>
        <w:t>一视同仁、释疑解惑、坦诚相待、倾心相助；</w:t>
      </w:r>
    </w:p>
    <w:p w:rsidR="009D54BD" w:rsidRPr="00082E3B" w:rsidRDefault="009D54BD" w:rsidP="002032D1">
      <w:pPr>
        <w:spacing w:line="300" w:lineRule="auto"/>
        <w:ind w:firstLineChars="200" w:firstLine="31680"/>
        <w:rPr>
          <w:rFonts w:ascii="仿宋_GB2312" w:eastAsia="仿宋_GB2312"/>
          <w:color w:val="2B2B2B"/>
          <w:sz w:val="32"/>
          <w:szCs w:val="32"/>
          <w:shd w:val="clear" w:color="auto" w:fill="FFFFFF"/>
        </w:rPr>
      </w:pPr>
      <w:r w:rsidRPr="00082E3B">
        <w:rPr>
          <w:rFonts w:ascii="仿宋_GB2312" w:eastAsia="仿宋_GB2312" w:hAnsi="宋体" w:hint="eastAsia"/>
          <w:sz w:val="32"/>
          <w:szCs w:val="32"/>
        </w:rPr>
        <w:t>对同事：</w:t>
      </w:r>
      <w:r w:rsidRPr="00082E3B">
        <w:rPr>
          <w:rFonts w:ascii="仿宋_GB2312" w:eastAsia="仿宋_GB2312" w:hAnsi="宋体" w:hint="eastAsia"/>
          <w:color w:val="2B2B2B"/>
          <w:sz w:val="32"/>
          <w:szCs w:val="32"/>
          <w:shd w:val="clear" w:color="auto" w:fill="FFFFFF"/>
        </w:rPr>
        <w:t>融洽和睦、互帮互助、协同合作、共同发展。</w:t>
      </w:r>
    </w:p>
    <w:p w:rsidR="009D54BD" w:rsidRPr="00082E3B" w:rsidRDefault="009D54BD" w:rsidP="002032D1">
      <w:pPr>
        <w:spacing w:line="300" w:lineRule="auto"/>
        <w:ind w:firstLineChars="200" w:firstLine="31680"/>
        <w:rPr>
          <w:rFonts w:ascii="仿宋_GB2312" w:eastAsia="仿宋_GB2312"/>
          <w:color w:val="2B2B2B"/>
          <w:sz w:val="32"/>
          <w:szCs w:val="32"/>
          <w:shd w:val="clear" w:color="auto" w:fill="FFFFFF"/>
        </w:rPr>
      </w:pPr>
      <w:r w:rsidRPr="00082E3B">
        <w:rPr>
          <w:rFonts w:ascii="仿宋_GB2312" w:eastAsia="仿宋_GB2312" w:hAnsi="宋体" w:hint="eastAsia"/>
          <w:color w:val="2B2B2B"/>
          <w:sz w:val="32"/>
          <w:szCs w:val="32"/>
          <w:shd w:val="clear" w:color="auto" w:fill="FFFFFF"/>
        </w:rPr>
        <w:t>教师应用自己博大的爱去温暖每一位学生。教师只有热爱学生、尊重学生，才能去精心地培养学生，只有爱得深，才能更认真、更耐心、更细心地对学生进行教育。“爱”源于高尚的师德，“爱”意味着无私的奉献，它出自社会的需要、教育的需要，与教师所肩负的社会责任紧密相连的。</w:t>
      </w:r>
    </w:p>
    <w:p w:rsidR="009D54BD" w:rsidRPr="00082E3B" w:rsidRDefault="009D54BD" w:rsidP="002032D1">
      <w:pPr>
        <w:widowControl/>
        <w:spacing w:line="300" w:lineRule="auto"/>
        <w:ind w:firstLineChars="200" w:firstLine="3168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082E3B">
        <w:rPr>
          <w:rFonts w:ascii="仿宋_GB2312" w:eastAsia="仿宋_GB2312" w:hAnsi="宋体" w:cs="Tahoma" w:hint="eastAsia"/>
          <w:color w:val="000000"/>
          <w:sz w:val="32"/>
          <w:szCs w:val="32"/>
          <w:shd w:val="clear" w:color="auto" w:fill="FFFFFF"/>
        </w:rPr>
        <w:t>我曾经几乎在一个研究生的退学申请书上签字，他的心理疾病已使他几乎无法正常生活，我知道这一签可能毁了其一生，师德让我拒签，把他带在了身边，关心他开导他，后来他成功了，考了博、结了婚、生了子。一个曾经因网瘾而颓废的学生，两年留级让他到了退学的边缘，多次的促膝谈心终于触动了他，师德的力量把他拉了回来，终于本科毕业了。随后，他又做了一个惊人的决定，要报考他最尊敬的人</w:t>
      </w:r>
      <w:r w:rsidRPr="00082E3B">
        <w:rPr>
          <w:rFonts w:ascii="仿宋_GB2312" w:eastAsia="仿宋_GB2312" w:hAnsi="宋体" w:cs="Tahoma"/>
          <w:color w:val="000000"/>
          <w:sz w:val="32"/>
          <w:szCs w:val="32"/>
          <w:shd w:val="clear" w:color="auto" w:fill="FFFFFF"/>
        </w:rPr>
        <w:t>——</w:t>
      </w:r>
      <w:r w:rsidRPr="00082E3B">
        <w:rPr>
          <w:rFonts w:ascii="仿宋_GB2312" w:eastAsia="仿宋_GB2312" w:hAnsi="宋体" w:cs="Tahoma" w:hint="eastAsia"/>
          <w:color w:val="000000"/>
          <w:sz w:val="32"/>
          <w:szCs w:val="32"/>
          <w:shd w:val="clear" w:color="auto" w:fill="FFFFFF"/>
        </w:rPr>
        <w:t>我的研究生，旁人都认为可笑、不可思议，其实我可以婉拒，但我给了他鼓励的承诺，他成功了，</w:t>
      </w:r>
      <w:r w:rsidRPr="00082E3B">
        <w:rPr>
          <w:rFonts w:ascii="仿宋_GB2312" w:eastAsia="仿宋_GB2312" w:hAnsi="宋体" w:cs="Tahoma"/>
          <w:color w:val="000000"/>
          <w:sz w:val="32"/>
          <w:szCs w:val="32"/>
          <w:shd w:val="clear" w:color="auto" w:fill="FFFFFF"/>
        </w:rPr>
        <w:t>419</w:t>
      </w:r>
      <w:r w:rsidRPr="00082E3B">
        <w:rPr>
          <w:rFonts w:ascii="仿宋_GB2312" w:eastAsia="仿宋_GB2312" w:hAnsi="宋体" w:cs="Tahoma" w:hint="eastAsia"/>
          <w:color w:val="000000"/>
          <w:sz w:val="32"/>
          <w:szCs w:val="32"/>
          <w:shd w:val="clear" w:color="auto" w:fill="FFFFFF"/>
        </w:rPr>
        <w:t>分，以全校六千余名考生总分第</w:t>
      </w:r>
      <w:r w:rsidRPr="00082E3B">
        <w:rPr>
          <w:rFonts w:ascii="仿宋_GB2312" w:eastAsia="仿宋_GB2312" w:hAnsi="宋体" w:cs="Tahoma"/>
          <w:color w:val="000000"/>
          <w:sz w:val="32"/>
          <w:szCs w:val="32"/>
          <w:shd w:val="clear" w:color="auto" w:fill="FFFFFF"/>
        </w:rPr>
        <w:t>5</w:t>
      </w:r>
      <w:r w:rsidRPr="00082E3B">
        <w:rPr>
          <w:rFonts w:ascii="仿宋_GB2312" w:eastAsia="仿宋_GB2312" w:hAnsi="宋体" w:cs="Tahoma" w:hint="eastAsia"/>
          <w:color w:val="000000"/>
          <w:sz w:val="32"/>
          <w:szCs w:val="32"/>
          <w:shd w:val="clear" w:color="auto" w:fill="FFFFFF"/>
        </w:rPr>
        <w:t>的排名考入。</w:t>
      </w:r>
      <w:r w:rsidRPr="00082E3B">
        <w:rPr>
          <w:rFonts w:ascii="仿宋_GB2312" w:eastAsia="仿宋_GB2312" w:hAnsi="宋体" w:cs="Tahoma"/>
          <w:color w:val="000000"/>
          <w:sz w:val="32"/>
          <w:szCs w:val="32"/>
          <w:shd w:val="clear" w:color="auto" w:fill="FFFFFF"/>
        </w:rPr>
        <w:t>4</w:t>
      </w:r>
      <w:r w:rsidRPr="00082E3B">
        <w:rPr>
          <w:rFonts w:ascii="仿宋_GB2312" w:eastAsia="仿宋_GB2312" w:hAnsi="宋体" w:cs="Tahoma" w:hint="eastAsia"/>
          <w:color w:val="000000"/>
          <w:sz w:val="32"/>
          <w:szCs w:val="32"/>
          <w:shd w:val="clear" w:color="auto" w:fill="FFFFFF"/>
        </w:rPr>
        <w:t>年前寒冬的一个夜晚，我的一个学生找到我，羞涩不安的谈起自己生活很艰难，他接受了我两次总计七千元的资助，但这次我被蒙蔽了，据说他加入了传销，我曾经发送千字邮件苦口婆心劝他回头，</w:t>
      </w:r>
      <w:r w:rsidRPr="00082E3B">
        <w:rPr>
          <w:rFonts w:ascii="仿宋_GB2312" w:eastAsia="仿宋_GB2312" w:hAnsi="宋体" w:cs="Tahoma"/>
          <w:color w:val="000000"/>
          <w:sz w:val="32"/>
          <w:szCs w:val="32"/>
          <w:shd w:val="clear" w:color="auto" w:fill="FFFFFF"/>
        </w:rPr>
        <w:t>2012</w:t>
      </w:r>
      <w:r w:rsidRPr="00082E3B">
        <w:rPr>
          <w:rFonts w:ascii="仿宋_GB2312" w:eastAsia="仿宋_GB2312" w:hAnsi="宋体" w:cs="Tahoma" w:hint="eastAsia"/>
          <w:color w:val="000000"/>
          <w:sz w:val="32"/>
          <w:szCs w:val="32"/>
          <w:shd w:val="clear" w:color="auto" w:fill="FFFFFF"/>
        </w:rPr>
        <w:t>年</w:t>
      </w:r>
      <w:r w:rsidRPr="00082E3B">
        <w:rPr>
          <w:rFonts w:ascii="仿宋_GB2312" w:eastAsia="仿宋_GB2312" w:hAnsi="宋体" w:cs="Tahoma"/>
          <w:color w:val="000000"/>
          <w:sz w:val="32"/>
          <w:szCs w:val="32"/>
          <w:shd w:val="clear" w:color="auto" w:fill="FFFFFF"/>
        </w:rPr>
        <w:t>2</w:t>
      </w:r>
      <w:r w:rsidRPr="00082E3B">
        <w:rPr>
          <w:rFonts w:ascii="仿宋_GB2312" w:eastAsia="仿宋_GB2312" w:hAnsi="宋体" w:cs="Tahoma" w:hint="eastAsia"/>
          <w:color w:val="000000"/>
          <w:sz w:val="32"/>
          <w:szCs w:val="32"/>
          <w:shd w:val="clear" w:color="auto" w:fill="FFFFFF"/>
        </w:rPr>
        <w:t>月</w:t>
      </w:r>
      <w:r w:rsidRPr="00082E3B">
        <w:rPr>
          <w:rFonts w:ascii="仿宋_GB2312" w:eastAsia="仿宋_GB2312" w:hAnsi="宋体" w:cs="Tahoma"/>
          <w:color w:val="000000"/>
          <w:sz w:val="32"/>
          <w:szCs w:val="32"/>
          <w:shd w:val="clear" w:color="auto" w:fill="FFFFFF"/>
        </w:rPr>
        <w:t>12</w:t>
      </w:r>
      <w:r w:rsidRPr="00082E3B">
        <w:rPr>
          <w:rFonts w:ascii="仿宋_GB2312" w:eastAsia="仿宋_GB2312" w:hAnsi="宋体" w:cs="Tahoma" w:hint="eastAsia"/>
          <w:color w:val="000000"/>
          <w:sz w:val="32"/>
          <w:szCs w:val="32"/>
          <w:shd w:val="clear" w:color="auto" w:fill="FFFFFF"/>
        </w:rPr>
        <w:t>日他给我发了最后一个邮件：</w:t>
      </w:r>
      <w:r w:rsidRPr="00082E3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“</w:t>
      </w:r>
      <w:r w:rsidRPr="00082E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对不起</w:t>
      </w:r>
      <w:bookmarkStart w:id="0" w:name="_GoBack"/>
      <w:bookmarkEnd w:id="0"/>
      <w:r w:rsidRPr="00082E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，老师，感谢您还挂念着我，其实有时候我做梦都在回想读书的那段岁月，可惜后来发生了很多事，也改变了我的人生轨迹，很多事情回不去了</w:t>
      </w:r>
      <w:r w:rsidRPr="00082E3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”</w:t>
      </w:r>
      <w:r w:rsidRPr="00082E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，从他此音信杳然。我失败了，但我不后悔，我的师德已印记在他的身上，相信他以后时时为自己的行为感到内疚，或许有一天他幡然悔悟，师德的力量就会在现。</w:t>
      </w:r>
    </w:p>
    <w:p w:rsidR="009D54BD" w:rsidRPr="00082E3B" w:rsidRDefault="009D54BD" w:rsidP="002032D1">
      <w:pPr>
        <w:spacing w:line="300" w:lineRule="auto"/>
        <w:ind w:firstLineChars="200" w:firstLine="31680"/>
        <w:rPr>
          <w:rFonts w:ascii="仿宋_GB2312" w:eastAsia="仿宋_GB2312"/>
          <w:color w:val="2B2B2B"/>
          <w:sz w:val="32"/>
          <w:szCs w:val="32"/>
          <w:shd w:val="clear" w:color="auto" w:fill="FFFFFF"/>
        </w:rPr>
      </w:pPr>
      <w:r w:rsidRPr="00082E3B">
        <w:rPr>
          <w:rFonts w:ascii="仿宋_GB2312" w:eastAsia="仿宋_GB2312" w:hAnsi="宋体" w:hint="eastAsia"/>
          <w:color w:val="2B2B2B"/>
          <w:sz w:val="32"/>
          <w:szCs w:val="32"/>
          <w:shd w:val="clear" w:color="auto" w:fill="FFFFFF"/>
        </w:rPr>
        <w:t>在我们高等学府中，往往让徜徉在科研、文章、经费、学术和教学中的教师迷失了方向，削弱甚至缺失了师德的建设，甚至少数人弄虚作假、沾染了不良风气、贪污腐化</w:t>
      </w:r>
      <w:r w:rsidRPr="00082E3B">
        <w:rPr>
          <w:rFonts w:ascii="仿宋_GB2312" w:eastAsia="仿宋_GB2312"/>
          <w:color w:val="2B2B2B"/>
          <w:sz w:val="32"/>
          <w:szCs w:val="32"/>
          <w:shd w:val="clear" w:color="auto" w:fill="FFFFFF"/>
        </w:rPr>
        <w:t>,</w:t>
      </w:r>
      <w:r w:rsidRPr="00082E3B">
        <w:rPr>
          <w:rFonts w:ascii="仿宋_GB2312" w:eastAsia="仿宋_GB2312" w:hAnsi="宋体" w:hint="eastAsia"/>
          <w:color w:val="2B2B2B"/>
          <w:sz w:val="32"/>
          <w:szCs w:val="32"/>
          <w:shd w:val="clear" w:color="auto" w:fill="FFFFFF"/>
        </w:rPr>
        <w:t>触碰了道德的底线。我感觉，课题价值可以经费数额来衡量其大小、文章水平可以用影响因子衡量其高低、学术影响力可以用获奖等级来鉴定其深浅、教学工作量可以以学时数来衡量其轻重，但师德用什么来衡量呢？它高无顶、大无边、深如海、重如山。师德的伟大在于过程，其无法度量，不求回报。</w:t>
      </w:r>
    </w:p>
    <w:p w:rsidR="009D54BD" w:rsidRPr="00082E3B" w:rsidRDefault="009D54BD" w:rsidP="002032D1">
      <w:pPr>
        <w:spacing w:line="300" w:lineRule="auto"/>
        <w:ind w:firstLineChars="200" w:firstLine="31680"/>
        <w:rPr>
          <w:rFonts w:ascii="仿宋_GB2312" w:eastAsia="仿宋_GB2312"/>
          <w:color w:val="2B2B2B"/>
          <w:sz w:val="32"/>
          <w:szCs w:val="32"/>
          <w:shd w:val="clear" w:color="auto" w:fill="FFFFFF"/>
        </w:rPr>
      </w:pPr>
      <w:r w:rsidRPr="00082E3B">
        <w:rPr>
          <w:rFonts w:ascii="仿宋_GB2312" w:eastAsia="仿宋_GB2312" w:hAnsi="宋体" w:hint="eastAsia"/>
          <w:color w:val="2B2B2B"/>
          <w:sz w:val="32"/>
          <w:szCs w:val="32"/>
          <w:shd w:val="clear" w:color="auto" w:fill="FFFFFF"/>
        </w:rPr>
        <w:t>良好的师德，是一种强有力的教育因素，是教书育人的一种动力。它是教师从事教育劳动时必须遵循的各种道德规范的总和。所以，每个教师都要努力把自己培养成为具有良好师德的人，才能完成“为天下储人才，为国家图富强”这一光荣而伟大的任务，托起明天的太阳！</w:t>
      </w:r>
    </w:p>
    <w:p w:rsidR="009D54BD" w:rsidRPr="002032D1" w:rsidRDefault="009D54BD">
      <w:pPr>
        <w:rPr>
          <w:sz w:val="32"/>
          <w:szCs w:val="32"/>
        </w:rPr>
      </w:pPr>
    </w:p>
    <w:sectPr w:rsidR="009D54BD" w:rsidRPr="002032D1" w:rsidSect="00D94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C12"/>
    <w:rsid w:val="000363C0"/>
    <w:rsid w:val="00082E3B"/>
    <w:rsid w:val="000E4C12"/>
    <w:rsid w:val="000F2F63"/>
    <w:rsid w:val="0011464C"/>
    <w:rsid w:val="00150E52"/>
    <w:rsid w:val="001A4035"/>
    <w:rsid w:val="002032D1"/>
    <w:rsid w:val="00236B76"/>
    <w:rsid w:val="00280C2C"/>
    <w:rsid w:val="002F7B0C"/>
    <w:rsid w:val="00354D62"/>
    <w:rsid w:val="00364C1F"/>
    <w:rsid w:val="003A092C"/>
    <w:rsid w:val="00437957"/>
    <w:rsid w:val="00461BE6"/>
    <w:rsid w:val="004C16A3"/>
    <w:rsid w:val="004D6220"/>
    <w:rsid w:val="0063675F"/>
    <w:rsid w:val="007229A6"/>
    <w:rsid w:val="00762A69"/>
    <w:rsid w:val="008400D0"/>
    <w:rsid w:val="008835A0"/>
    <w:rsid w:val="008E0214"/>
    <w:rsid w:val="008F5EA2"/>
    <w:rsid w:val="009A49D9"/>
    <w:rsid w:val="009C0840"/>
    <w:rsid w:val="009C5267"/>
    <w:rsid w:val="009D54BD"/>
    <w:rsid w:val="00B624A2"/>
    <w:rsid w:val="00BA53E9"/>
    <w:rsid w:val="00C3726D"/>
    <w:rsid w:val="00C375D1"/>
    <w:rsid w:val="00C60DD7"/>
    <w:rsid w:val="00CA5F37"/>
    <w:rsid w:val="00CC3790"/>
    <w:rsid w:val="00CF2560"/>
    <w:rsid w:val="00D94F0E"/>
    <w:rsid w:val="00DE1B44"/>
    <w:rsid w:val="00E45CAA"/>
    <w:rsid w:val="00EA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0E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3A092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092C"/>
    <w:rPr>
      <w:rFonts w:ascii="宋体" w:eastAsia="宋体" w:hAnsi="宋体" w:cs="宋体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rsid w:val="004379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37957"/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3795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433</TotalTime>
  <Pages>3</Pages>
  <Words>225</Words>
  <Characters>1286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5</cp:revision>
  <dcterms:created xsi:type="dcterms:W3CDTF">2016-04-26T06:44:00Z</dcterms:created>
  <dcterms:modified xsi:type="dcterms:W3CDTF">2016-04-29T00:49:00Z</dcterms:modified>
</cp:coreProperties>
</file>